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42C94">
      <w:pPr>
        <w:jc w:val="center"/>
        <w:rPr>
          <w:rFonts w:hint="eastAsia"/>
          <w:b w:val="0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郑州汽车工程职业学院入党积极分子推荐登记表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07"/>
        <w:gridCol w:w="726"/>
        <w:gridCol w:w="240"/>
        <w:gridCol w:w="1173"/>
        <w:gridCol w:w="420"/>
        <w:gridCol w:w="762"/>
        <w:gridCol w:w="1071"/>
        <w:gridCol w:w="194"/>
        <w:gridCol w:w="1641"/>
      </w:tblGrid>
      <w:tr w14:paraId="01920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86" w:type="dxa"/>
            <w:noWrap w:val="0"/>
            <w:vAlign w:val="center"/>
          </w:tcPr>
          <w:p w14:paraId="6EC060B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1107" w:type="dxa"/>
            <w:noWrap w:val="0"/>
            <w:vAlign w:val="center"/>
          </w:tcPr>
          <w:p w14:paraId="037F87A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19A2342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 w14:paraId="5DBB1FF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173" w:type="dxa"/>
            <w:noWrap w:val="0"/>
            <w:vAlign w:val="center"/>
          </w:tcPr>
          <w:p w14:paraId="04DD0E7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2DF3135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入团</w:t>
            </w:r>
          </w:p>
          <w:p w14:paraId="094493F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5BF996C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41" w:type="dxa"/>
            <w:vMerge w:val="restart"/>
            <w:noWrap w:val="0"/>
            <w:vAlign w:val="center"/>
          </w:tcPr>
          <w:p w14:paraId="628DFAA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1寸照</w:t>
            </w:r>
          </w:p>
        </w:tc>
      </w:tr>
      <w:tr w14:paraId="3AA86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86" w:type="dxa"/>
            <w:noWrap w:val="0"/>
            <w:vAlign w:val="center"/>
          </w:tcPr>
          <w:p w14:paraId="27345AD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1107" w:type="dxa"/>
            <w:noWrap w:val="0"/>
            <w:vAlign w:val="center"/>
          </w:tcPr>
          <w:p w14:paraId="349D417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57DB6D3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</w:t>
            </w:r>
          </w:p>
          <w:p w14:paraId="7FF72B9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程度</w:t>
            </w:r>
          </w:p>
        </w:tc>
        <w:tc>
          <w:tcPr>
            <w:tcW w:w="1173" w:type="dxa"/>
            <w:noWrap w:val="0"/>
            <w:vAlign w:val="center"/>
          </w:tcPr>
          <w:p w14:paraId="58D3BD0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专科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 w14:paraId="07D3FC2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</w:t>
            </w:r>
          </w:p>
          <w:p w14:paraId="6F8AC2E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入党时间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4FCA4B0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 w14:paraId="7B0559F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CD2F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86" w:type="dxa"/>
            <w:noWrap w:val="0"/>
            <w:vAlign w:val="center"/>
          </w:tcPr>
          <w:p w14:paraId="5177B92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族</w:t>
            </w:r>
          </w:p>
        </w:tc>
        <w:tc>
          <w:tcPr>
            <w:tcW w:w="1107" w:type="dxa"/>
            <w:noWrap w:val="0"/>
            <w:vAlign w:val="center"/>
          </w:tcPr>
          <w:p w14:paraId="7EC0459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4988950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志愿服务时长</w:t>
            </w:r>
          </w:p>
        </w:tc>
        <w:tc>
          <w:tcPr>
            <w:tcW w:w="1173" w:type="dxa"/>
            <w:noWrap w:val="0"/>
            <w:vAlign w:val="center"/>
          </w:tcPr>
          <w:p w14:paraId="6638085D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志愿汇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 w14:paraId="35F60667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上学期</w:t>
            </w:r>
          </w:p>
          <w:p w14:paraId="7BFC2708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成绩排名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035835A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 w14:paraId="66B8C4B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E25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86" w:type="dxa"/>
            <w:noWrap w:val="0"/>
            <w:vAlign w:val="center"/>
          </w:tcPr>
          <w:p w14:paraId="2A226194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团支部</w:t>
            </w:r>
          </w:p>
        </w:tc>
        <w:tc>
          <w:tcPr>
            <w:tcW w:w="3246" w:type="dxa"/>
            <w:gridSpan w:val="4"/>
            <w:noWrap w:val="0"/>
            <w:vAlign w:val="center"/>
          </w:tcPr>
          <w:p w14:paraId="4403595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按照智慧团建名称填写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 w14:paraId="79BB6934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现任</w:t>
            </w:r>
          </w:p>
          <w:p w14:paraId="42677CB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2906" w:type="dxa"/>
            <w:gridSpan w:val="3"/>
            <w:noWrap w:val="0"/>
            <w:vAlign w:val="center"/>
          </w:tcPr>
          <w:p w14:paraId="001A034D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学生干部主要职务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4ECE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atLeast"/>
          <w:jc w:val="center"/>
        </w:trPr>
        <w:tc>
          <w:tcPr>
            <w:tcW w:w="1186" w:type="dxa"/>
            <w:noWrap w:val="0"/>
            <w:vAlign w:val="center"/>
          </w:tcPr>
          <w:p w14:paraId="2ADFAC5C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培养考察和</w:t>
            </w:r>
          </w:p>
          <w:p w14:paraId="0501D902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现实表现情况</w:t>
            </w:r>
          </w:p>
        </w:tc>
        <w:tc>
          <w:tcPr>
            <w:tcW w:w="7334" w:type="dxa"/>
            <w:gridSpan w:val="9"/>
            <w:noWrap w:val="0"/>
            <w:vAlign w:val="top"/>
          </w:tcPr>
          <w:p w14:paraId="5EB40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一、思想方面：（优缺点）</w:t>
            </w:r>
          </w:p>
          <w:p w14:paraId="682CC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二、学习方面：（优缺点）</w:t>
            </w:r>
          </w:p>
          <w:p w14:paraId="3BCCA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三、工作方面：（优缺点）</w:t>
            </w:r>
          </w:p>
          <w:p w14:paraId="59239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四、生活方面：（优缺点）</w:t>
            </w:r>
          </w:p>
          <w:p w14:paraId="18F04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五、入党原因：</w:t>
            </w:r>
          </w:p>
        </w:tc>
      </w:tr>
      <w:tr w14:paraId="36CC0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  <w:jc w:val="center"/>
        </w:trPr>
        <w:tc>
          <w:tcPr>
            <w:tcW w:w="1186" w:type="dxa"/>
            <w:noWrap w:val="0"/>
            <w:vAlign w:val="center"/>
          </w:tcPr>
          <w:p w14:paraId="17045F29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何时何地受过</w:t>
            </w:r>
          </w:p>
          <w:p w14:paraId="08123D0C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何种奖励和处分</w:t>
            </w:r>
          </w:p>
        </w:tc>
        <w:tc>
          <w:tcPr>
            <w:tcW w:w="7334" w:type="dxa"/>
            <w:gridSpan w:val="9"/>
            <w:noWrap w:val="0"/>
            <w:vAlign w:val="top"/>
          </w:tcPr>
          <w:p w14:paraId="0822E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奖励或荣誉：</w:t>
            </w:r>
          </w:p>
          <w:p w14:paraId="6929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20XX年XX月获得过XX荣誉或称号</w:t>
            </w:r>
          </w:p>
          <w:p w14:paraId="7288B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20XX年XX月获得过XX荣誉或称号</w:t>
            </w:r>
          </w:p>
          <w:p w14:paraId="4F674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  <w:p w14:paraId="33FE998A">
            <w:pPr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处分：有，什么？/无</w:t>
            </w:r>
          </w:p>
        </w:tc>
      </w:tr>
      <w:tr w14:paraId="73B36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86" w:type="dxa"/>
            <w:vMerge w:val="restart"/>
            <w:noWrap w:val="0"/>
            <w:vAlign w:val="center"/>
          </w:tcPr>
          <w:p w14:paraId="3E0757A3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团支部</w:t>
            </w:r>
          </w:p>
          <w:p w14:paraId="260C0463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“推优”</w:t>
            </w:r>
          </w:p>
          <w:p w14:paraId="3158104C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会议情况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 w14:paraId="797BF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会议时间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 w14:paraId="71565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 w14:paraId="46CA7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会议地点</w:t>
            </w:r>
          </w:p>
        </w:tc>
        <w:tc>
          <w:tcPr>
            <w:tcW w:w="1835" w:type="dxa"/>
            <w:gridSpan w:val="2"/>
            <w:noWrap w:val="0"/>
            <w:vAlign w:val="center"/>
          </w:tcPr>
          <w:p w14:paraId="43B5B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E34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 w14:paraId="4C10B6C3">
            <w:pPr>
              <w:ind w:firstLine="1890" w:firstLineChars="900"/>
              <w:rPr>
                <w:rFonts w:hint="eastAsia" w:ascii="仿宋" w:hAnsi="仿宋" w:eastAsia="仿宋" w:cs="仿宋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 w14:paraId="61857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应到团员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 w14:paraId="31EF8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 w14:paraId="5AB67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实到团员</w:t>
            </w:r>
          </w:p>
        </w:tc>
        <w:tc>
          <w:tcPr>
            <w:tcW w:w="1835" w:type="dxa"/>
            <w:gridSpan w:val="2"/>
            <w:noWrap w:val="0"/>
            <w:vAlign w:val="center"/>
          </w:tcPr>
          <w:p w14:paraId="58EE3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55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 w14:paraId="6C4CA69A">
            <w:pPr>
              <w:ind w:firstLine="2160" w:firstLineChars="9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 w14:paraId="4C800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赞成票数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 w14:paraId="2F3A0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 w14:paraId="7C468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赞成票排名</w:t>
            </w:r>
          </w:p>
        </w:tc>
        <w:tc>
          <w:tcPr>
            <w:tcW w:w="1835" w:type="dxa"/>
            <w:gridSpan w:val="2"/>
            <w:noWrap w:val="0"/>
            <w:vAlign w:val="center"/>
          </w:tcPr>
          <w:p w14:paraId="672FA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460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186" w:type="dxa"/>
            <w:noWrap w:val="0"/>
            <w:vAlign w:val="center"/>
          </w:tcPr>
          <w:p w14:paraId="40CDF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 w14:paraId="31088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团支部</w:t>
            </w:r>
          </w:p>
          <w:p w14:paraId="6B9F8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推荐意见</w:t>
            </w:r>
          </w:p>
        </w:tc>
        <w:tc>
          <w:tcPr>
            <w:tcW w:w="7334" w:type="dxa"/>
            <w:gridSpan w:val="9"/>
            <w:noWrap w:val="0"/>
            <w:vAlign w:val="top"/>
          </w:tcPr>
          <w:p w14:paraId="153AAB3E">
            <w:pPr>
              <w:ind w:right="560"/>
              <w:rPr>
                <w:rFonts w:hint="eastAsia" w:ascii="仿宋" w:hAnsi="仿宋" w:eastAsia="仿宋" w:cs="仿宋"/>
                <w:sz w:val="24"/>
              </w:rPr>
            </w:pPr>
          </w:p>
          <w:p w14:paraId="48CEC36C">
            <w:pPr>
              <w:ind w:right="560"/>
              <w:rPr>
                <w:rFonts w:hint="eastAsia" w:ascii="仿宋" w:hAnsi="仿宋" w:eastAsia="仿宋" w:cs="仿宋"/>
                <w:sz w:val="24"/>
              </w:rPr>
            </w:pPr>
          </w:p>
          <w:p w14:paraId="1D9E1C7B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54E04D8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D560426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</w:p>
          <w:p w14:paraId="3164D858">
            <w:pPr>
              <w:ind w:firstLine="2160" w:firstLineChars="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考察人签名：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月   日</w:t>
            </w:r>
          </w:p>
        </w:tc>
      </w:tr>
      <w:tr w14:paraId="330E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186" w:type="dxa"/>
            <w:noWrap w:val="0"/>
            <w:vAlign w:val="center"/>
          </w:tcPr>
          <w:p w14:paraId="2CB64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辅导员</w:t>
            </w:r>
          </w:p>
          <w:p w14:paraId="1070D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推荐意见</w:t>
            </w:r>
          </w:p>
        </w:tc>
        <w:tc>
          <w:tcPr>
            <w:tcW w:w="7334" w:type="dxa"/>
            <w:gridSpan w:val="9"/>
            <w:noWrap w:val="0"/>
            <w:vAlign w:val="top"/>
          </w:tcPr>
          <w:p w14:paraId="15D1EAAC">
            <w:pPr>
              <w:ind w:firstLine="2160" w:firstLineChars="900"/>
              <w:rPr>
                <w:rFonts w:hint="eastAsia" w:ascii="仿宋" w:hAnsi="仿宋" w:eastAsia="仿宋" w:cs="仿宋"/>
                <w:sz w:val="24"/>
              </w:rPr>
            </w:pPr>
          </w:p>
          <w:p w14:paraId="572F4AAB">
            <w:pPr>
              <w:ind w:firstLine="2160" w:firstLineChars="900"/>
              <w:rPr>
                <w:rFonts w:hint="eastAsia" w:ascii="仿宋" w:hAnsi="仿宋" w:eastAsia="仿宋" w:cs="仿宋"/>
                <w:sz w:val="24"/>
              </w:rPr>
            </w:pPr>
          </w:p>
          <w:p w14:paraId="2E430C6E">
            <w:pPr>
              <w:ind w:firstLine="2160" w:firstLineChars="900"/>
              <w:rPr>
                <w:rFonts w:hint="eastAsia" w:ascii="仿宋" w:hAnsi="仿宋" w:eastAsia="仿宋" w:cs="仿宋"/>
                <w:sz w:val="24"/>
              </w:rPr>
            </w:pPr>
          </w:p>
          <w:p w14:paraId="2656CF6E">
            <w:pPr>
              <w:ind w:firstLine="2160" w:firstLineChars="900"/>
              <w:rPr>
                <w:rFonts w:hint="eastAsia" w:ascii="仿宋" w:hAnsi="仿宋" w:eastAsia="仿宋" w:cs="仿宋"/>
                <w:sz w:val="24"/>
              </w:rPr>
            </w:pPr>
          </w:p>
          <w:p w14:paraId="4E8D3755">
            <w:pPr>
              <w:ind w:firstLine="2160" w:firstLineChars="900"/>
              <w:rPr>
                <w:rFonts w:hint="eastAsia" w:ascii="仿宋" w:hAnsi="仿宋" w:eastAsia="仿宋" w:cs="仿宋"/>
                <w:sz w:val="24"/>
              </w:rPr>
            </w:pPr>
          </w:p>
          <w:p w14:paraId="72E4F949">
            <w:pPr>
              <w:ind w:firstLine="2160" w:firstLineChars="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辅导员</w:t>
            </w:r>
            <w:r>
              <w:rPr>
                <w:rFonts w:hint="eastAsia" w:ascii="仿宋" w:hAnsi="仿宋" w:eastAsia="仿宋" w:cs="仿宋"/>
                <w:sz w:val="24"/>
              </w:rPr>
              <w:t xml:space="preserve">签名：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月   日</w:t>
            </w:r>
          </w:p>
        </w:tc>
      </w:tr>
      <w:tr w14:paraId="60BEC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1186" w:type="dxa"/>
            <w:noWrap w:val="0"/>
            <w:vAlign w:val="center"/>
          </w:tcPr>
          <w:p w14:paraId="7800E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团总支</w:t>
            </w:r>
          </w:p>
          <w:p w14:paraId="52483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推荐意见</w:t>
            </w:r>
          </w:p>
        </w:tc>
        <w:tc>
          <w:tcPr>
            <w:tcW w:w="7334" w:type="dxa"/>
            <w:gridSpan w:val="9"/>
            <w:noWrap w:val="0"/>
            <w:vAlign w:val="top"/>
          </w:tcPr>
          <w:p w14:paraId="73E8DA2D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2E0E579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987F567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013F251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1CBFF45F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98E9952">
            <w:pPr>
              <w:ind w:firstLine="2160" w:firstLineChars="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团总支书记：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年   月   日</w:t>
            </w:r>
          </w:p>
        </w:tc>
      </w:tr>
      <w:tr w14:paraId="0359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1186" w:type="dxa"/>
            <w:noWrap w:val="0"/>
            <w:vAlign w:val="center"/>
          </w:tcPr>
          <w:p w14:paraId="1A29BBEB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校团委</w:t>
            </w:r>
          </w:p>
          <w:p w14:paraId="08F4260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审查意见</w:t>
            </w:r>
          </w:p>
        </w:tc>
        <w:tc>
          <w:tcPr>
            <w:tcW w:w="7334" w:type="dxa"/>
            <w:gridSpan w:val="9"/>
            <w:noWrap w:val="0"/>
            <w:vAlign w:val="top"/>
          </w:tcPr>
          <w:p w14:paraId="6EAF13C9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D743CBE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D09CA91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0C3E3D63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34AB468">
            <w:pPr>
              <w:ind w:firstLine="3600" w:firstLineChars="15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420E1B8D">
            <w:pPr>
              <w:ind w:firstLine="3600" w:firstLineChars="1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签字：</w:t>
            </w:r>
          </w:p>
          <w:p w14:paraId="16486472">
            <w:pPr>
              <w:ind w:firstLine="3600" w:firstLineChars="15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572FFD0F">
            <w:pPr>
              <w:ind w:firstLine="3600" w:firstLineChars="1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</w:rPr>
              <w:t>盖章         年   月   日</w:t>
            </w:r>
          </w:p>
        </w:tc>
      </w:tr>
    </w:tbl>
    <w:p w14:paraId="58382E67">
      <w:pPr>
        <w:rPr>
          <w:rFonts w:hint="eastAsia" w:ascii="仿宋" w:hAnsi="仿宋" w:eastAsia="仿宋" w:cs="仿宋"/>
          <w:sz w:val="24"/>
        </w:rPr>
      </w:pP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FB36946-9F43-4BAD-A62D-D688F3E1E0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7DD0A2D-42D3-47A7-81EE-F316B624EA8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8897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jZkNjRhZDU2YWUxMGFjYjE5NzllNWI0ZDFlZTk5Y2I2IiwidXNlckNvdW50Ijo0fQ=="/>
  </w:docVars>
  <w:rsids>
    <w:rsidRoot w:val="05273D85"/>
    <w:rsid w:val="00073C73"/>
    <w:rsid w:val="000B195E"/>
    <w:rsid w:val="00177782"/>
    <w:rsid w:val="001A4DB2"/>
    <w:rsid w:val="00232BF0"/>
    <w:rsid w:val="0025734D"/>
    <w:rsid w:val="00377284"/>
    <w:rsid w:val="00452C8B"/>
    <w:rsid w:val="005476B7"/>
    <w:rsid w:val="005E7D86"/>
    <w:rsid w:val="00792178"/>
    <w:rsid w:val="00824587"/>
    <w:rsid w:val="008B026C"/>
    <w:rsid w:val="009B5F3B"/>
    <w:rsid w:val="00D12894"/>
    <w:rsid w:val="00D63187"/>
    <w:rsid w:val="00D7227E"/>
    <w:rsid w:val="05273D85"/>
    <w:rsid w:val="106834A1"/>
    <w:rsid w:val="11583B59"/>
    <w:rsid w:val="1B681351"/>
    <w:rsid w:val="211636D4"/>
    <w:rsid w:val="25AE191D"/>
    <w:rsid w:val="26B654F6"/>
    <w:rsid w:val="2B0F281A"/>
    <w:rsid w:val="33C56CB2"/>
    <w:rsid w:val="3C9E6384"/>
    <w:rsid w:val="45B52AE9"/>
    <w:rsid w:val="4B6950B8"/>
    <w:rsid w:val="51FE2F7F"/>
    <w:rsid w:val="555A73BA"/>
    <w:rsid w:val="5625185C"/>
    <w:rsid w:val="57992641"/>
    <w:rsid w:val="5E476052"/>
    <w:rsid w:val="6A65316D"/>
    <w:rsid w:val="6A9A64A5"/>
    <w:rsid w:val="705B0A73"/>
    <w:rsid w:val="70A37675"/>
    <w:rsid w:val="714F1812"/>
    <w:rsid w:val="72003360"/>
    <w:rsid w:val="767215D5"/>
    <w:rsid w:val="796C5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4754\AppData\Roaming\kingsoft\office6\templates\docerresourceshop\template\20499082\fd03a985-337d-4203-ab6b-fa6df24827e0\&#22823;&#23398;&#20837;&#20826;&#31215;&#26497;&#20998;&#23376;&#25512;&#33616;&#3492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大学入党积极分子推荐表.docx</Template>
  <Pages>2</Pages>
  <Words>321</Words>
  <Characters>331</Characters>
  <Lines>3</Lines>
  <Paragraphs>1</Paragraphs>
  <TotalTime>19</TotalTime>
  <ScaleCrop>false</ScaleCrop>
  <LinksUpToDate>false</LinksUpToDate>
  <CharactersWithSpaces>426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2024-05-24T00:59:00Z</dcterms:created>
  <dc:creator>FANG.宇辰</dc:creator>
  <cp:lastModifiedBy>FANG.宇辰</cp:lastModifiedBy>
  <cp:lastPrinted>2024-05-24T01:30:00Z</cp:lastPrinted>
  <dcterms:modified xsi:type="dcterms:W3CDTF">2024-10-14T10:43:37Z</dcterms:modified>
  <dc:title>优秀团员、青年入党积极分子推荐表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v1.0_mb_U/f/1i1Ikw6UuXRWMefFIw==</vt:lpwstr>
  </property>
  <property fmtid="{D5CDD505-2E9C-101B-9397-08002B2CF9AE}" pid="4" name="ICV">
    <vt:lpwstr>3B1771F9993D4A798EBD0E283B4F7E0C_13</vt:lpwstr>
  </property>
</Properties>
</file>